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地质灾害防治单位资质审查结果列表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380"/>
        <w:gridCol w:w="4675"/>
        <w:gridCol w:w="2022"/>
        <w:gridCol w:w="118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申请资质等级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审查结果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广东省有色金属地质局九三五队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地质灾害评估和治理工程勘查设计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甲级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通过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注销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4F5840"/>
    <w:rsid w:val="00374CE9"/>
    <w:rsid w:val="3DF523C4"/>
    <w:rsid w:val="3EFF60FB"/>
    <w:rsid w:val="3F3F8D7C"/>
    <w:rsid w:val="4FF7B7D2"/>
    <w:rsid w:val="57969F9D"/>
    <w:rsid w:val="6D5F61D4"/>
    <w:rsid w:val="6DAF93BD"/>
    <w:rsid w:val="6EE72F1A"/>
    <w:rsid w:val="6EFC4948"/>
    <w:rsid w:val="7673F473"/>
    <w:rsid w:val="77DFF0A8"/>
    <w:rsid w:val="7CDC4511"/>
    <w:rsid w:val="7FE6F510"/>
    <w:rsid w:val="7FE968DB"/>
    <w:rsid w:val="7FFDC29D"/>
    <w:rsid w:val="8DBF47E1"/>
    <w:rsid w:val="B57FD6C6"/>
    <w:rsid w:val="BF4F783C"/>
    <w:rsid w:val="D7DE864F"/>
    <w:rsid w:val="DCCFD202"/>
    <w:rsid w:val="DDFDBE7F"/>
    <w:rsid w:val="DED79DEB"/>
    <w:rsid w:val="EBE74CA6"/>
    <w:rsid w:val="EEFFB801"/>
    <w:rsid w:val="EFADA59B"/>
    <w:rsid w:val="EFFC6810"/>
    <w:rsid w:val="EFFE2D09"/>
    <w:rsid w:val="EFFF2F26"/>
    <w:rsid w:val="F3FF2F7C"/>
    <w:rsid w:val="F5DFC54F"/>
    <w:rsid w:val="FAEF7B71"/>
    <w:rsid w:val="FD4F5840"/>
    <w:rsid w:val="FDFF78A1"/>
    <w:rsid w:val="FE3DC655"/>
    <w:rsid w:val="FEDF852A"/>
    <w:rsid w:val="FEF1D5F4"/>
    <w:rsid w:val="FF7B4160"/>
    <w:rsid w:val="FF87BA6F"/>
    <w:rsid w:val="FFE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ia\guest\E2446BAE446B845F\04-&#22320;&#36136;&#21208;&#26597;&#31649;&#29702;\11-&#36164;&#36136;&#31649;&#29702;\&#27169;&#26495;-&#20851;&#20110;&#22320;&#36136;&#28798;&#23475;&#38450;&#27835;&#21333;&#20301;&#30002;&#32423;&#36164;&#36136;&#30003;&#35831;&#23457;&#26597;&#32467;&#26524;&#30340;&#20844;&#31034;-&#21464;&#263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模板-关于地质灾害防治单位甲级资质申请审查结果的公示-变更.dotx</Template>
  <Pages>4</Pages>
  <Words>740</Words>
  <Characters>766</Characters>
  <Lines>1</Lines>
  <Paragraphs>1</Paragraphs>
  <TotalTime>5</TotalTime>
  <ScaleCrop>false</ScaleCrop>
  <LinksUpToDate>false</LinksUpToDate>
  <CharactersWithSpaces>768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2025-01-18T08:25:00Z</dcterms:created>
  <dc:creator>guest</dc:creator>
  <cp:lastModifiedBy>童丹龄</cp:lastModifiedBy>
  <dcterms:modified xsi:type="dcterms:W3CDTF">2025-02-24T10:06:25Z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EA564EF2409F4B9AB5A568CA6634D4BA</vt:lpwstr>
  </property>
</Properties>
</file>